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EABC93">
      <w:pPr>
        <w:widowControl/>
        <w:jc w:val="left"/>
        <w:rPr>
          <w:rFonts w:hint="eastAsia" w:ascii="Arial" w:hAnsi="Arial" w:cs="Arial"/>
          <w:color w:val="000000"/>
          <w:kern w:val="0"/>
          <w:szCs w:val="18"/>
        </w:rPr>
      </w:pPr>
      <w:r>
        <w:rPr>
          <w:rFonts w:hint="eastAsia" w:ascii="Arial" w:hAnsi="Arial" w:cs="Arial"/>
          <w:color w:val="000000"/>
          <w:kern w:val="0"/>
          <w:szCs w:val="18"/>
        </w:rPr>
        <w:t>附件2:</w:t>
      </w:r>
    </w:p>
    <w:p w14:paraId="36CE141E">
      <w:pPr>
        <w:widowControl/>
        <w:spacing w:after="312" w:afterLines="100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北京京北职业技术学院202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kern w:val="0"/>
          <w:sz w:val="36"/>
          <w:szCs w:val="36"/>
        </w:rPr>
        <w:t>年公开招聘教师报名表</w:t>
      </w:r>
    </w:p>
    <w:p w14:paraId="037FD5B3">
      <w:pPr>
        <w:widowControl/>
        <w:spacing w:after="156" w:afterLines="5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报考岗位：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招聘需求表</w:t>
      </w:r>
      <w:r>
        <w:rPr>
          <w:rFonts w:hint="eastAsia" w:ascii="宋体" w:hAnsi="宋体" w:cs="宋体"/>
          <w:b/>
          <w:kern w:val="0"/>
          <w:sz w:val="24"/>
        </w:rPr>
        <w:t>序号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—</w:t>
      </w:r>
      <w:r>
        <w:rPr>
          <w:rFonts w:hint="eastAsia" w:ascii="宋体" w:hAnsi="宋体" w:cs="宋体"/>
          <w:b/>
          <w:kern w:val="0"/>
          <w:sz w:val="24"/>
        </w:rPr>
        <w:t>用人部门（例：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—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**</w:t>
      </w:r>
      <w:r>
        <w:rPr>
          <w:rFonts w:hint="eastAsia" w:ascii="宋体" w:hAnsi="宋体" w:cs="宋体"/>
          <w:b/>
          <w:kern w:val="0"/>
          <w:sz w:val="24"/>
        </w:rPr>
        <w:t>系 ）</w:t>
      </w:r>
    </w:p>
    <w:tbl>
      <w:tblPr>
        <w:tblStyle w:val="4"/>
        <w:tblW w:w="93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09"/>
        <w:gridCol w:w="54"/>
        <w:gridCol w:w="1398"/>
        <w:gridCol w:w="1398"/>
        <w:gridCol w:w="1863"/>
        <w:gridCol w:w="2795"/>
      </w:tblGrid>
      <w:tr w14:paraId="66AC0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0" w:hRule="atLeast"/>
          <w:jc w:val="center"/>
        </w:trPr>
        <w:tc>
          <w:tcPr>
            <w:tcW w:w="1863" w:type="dxa"/>
            <w:gridSpan w:val="2"/>
            <w:vAlign w:val="center"/>
          </w:tcPr>
          <w:p w14:paraId="2A07849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8" w:type="dxa"/>
            <w:vAlign w:val="center"/>
          </w:tcPr>
          <w:p w14:paraId="2046094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0A4AFA3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63" w:type="dxa"/>
            <w:vAlign w:val="center"/>
          </w:tcPr>
          <w:p w14:paraId="75413D2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restart"/>
            <w:vAlign w:val="center"/>
          </w:tcPr>
          <w:p w14:paraId="012ECB3F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贴一张2寸照片</w:t>
            </w:r>
          </w:p>
        </w:tc>
      </w:tr>
      <w:tr w14:paraId="5DAB2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51CBA2B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vAlign w:val="center"/>
          </w:tcPr>
          <w:p w14:paraId="1A762B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7B7A9C0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3" w:type="dxa"/>
            <w:vAlign w:val="center"/>
          </w:tcPr>
          <w:p w14:paraId="6C8431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18809B4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21E5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6CBC28E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398" w:type="dxa"/>
            <w:vAlign w:val="center"/>
          </w:tcPr>
          <w:p w14:paraId="061B463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0BC598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863" w:type="dxa"/>
            <w:vAlign w:val="center"/>
          </w:tcPr>
          <w:p w14:paraId="215C289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49AFFC1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5E42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 w14:paraId="22DE08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98" w:type="dxa"/>
            <w:vAlign w:val="center"/>
          </w:tcPr>
          <w:p w14:paraId="2F8C97E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1D4DD8B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宗教信仰</w:t>
            </w:r>
          </w:p>
        </w:tc>
        <w:tc>
          <w:tcPr>
            <w:tcW w:w="1863" w:type="dxa"/>
            <w:vAlign w:val="center"/>
          </w:tcPr>
          <w:p w14:paraId="7272E7A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4F85274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6647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 w14:paraId="098D94B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398" w:type="dxa"/>
            <w:vAlign w:val="center"/>
          </w:tcPr>
          <w:p w14:paraId="095109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5A89575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63" w:type="dxa"/>
            <w:vAlign w:val="center"/>
          </w:tcPr>
          <w:p w14:paraId="1D99E2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58D81DF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4D81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059D70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8" w:type="dxa"/>
            <w:vAlign w:val="center"/>
          </w:tcPr>
          <w:p w14:paraId="04AF47F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69D3240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63" w:type="dxa"/>
            <w:vAlign w:val="center"/>
          </w:tcPr>
          <w:p w14:paraId="5A80774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077011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007F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62DF9E1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及所学专业</w:t>
            </w:r>
          </w:p>
        </w:tc>
        <w:tc>
          <w:tcPr>
            <w:tcW w:w="4659" w:type="dxa"/>
            <w:gridSpan w:val="3"/>
            <w:vAlign w:val="center"/>
          </w:tcPr>
          <w:p w14:paraId="4BEC477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48B1A6F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97A9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17BBA343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专业研究方向</w:t>
            </w:r>
          </w:p>
        </w:tc>
        <w:tc>
          <w:tcPr>
            <w:tcW w:w="1398" w:type="dxa"/>
            <w:vAlign w:val="center"/>
          </w:tcPr>
          <w:p w14:paraId="44EA7DD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3486D5BB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63" w:type="dxa"/>
            <w:vAlign w:val="center"/>
          </w:tcPr>
          <w:p w14:paraId="48EE49A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 w14:paraId="50F8555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FE8D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7AA0C3C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96" w:type="dxa"/>
            <w:gridSpan w:val="2"/>
            <w:vAlign w:val="center"/>
          </w:tcPr>
          <w:p w14:paraId="704A933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49EC84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95" w:type="dxa"/>
            <w:vAlign w:val="center"/>
          </w:tcPr>
          <w:p w14:paraId="1F2D6B7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B530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 w14:paraId="75B10D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 w14:paraId="238E723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3279183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95" w:type="dxa"/>
            <w:vAlign w:val="center"/>
          </w:tcPr>
          <w:p w14:paraId="26D1350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7DB8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 w14:paraId="1D0E2C5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96" w:type="dxa"/>
            <w:gridSpan w:val="2"/>
            <w:vAlign w:val="center"/>
          </w:tcPr>
          <w:p w14:paraId="4F94014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6A29A8B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95" w:type="dxa"/>
            <w:vAlign w:val="center"/>
          </w:tcPr>
          <w:p w14:paraId="05F7D6D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0DA7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939" w:hRule="atLeast"/>
          <w:jc w:val="center"/>
        </w:trPr>
        <w:tc>
          <w:tcPr>
            <w:tcW w:w="1863" w:type="dxa"/>
            <w:gridSpan w:val="2"/>
            <w:vAlign w:val="center"/>
          </w:tcPr>
          <w:p w14:paraId="5D48E4DC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教育经历</w:t>
            </w:r>
          </w:p>
          <w:p w14:paraId="7C93437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(从高中填起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，填写入学和毕业时间，学校，本科和研究生所学专业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454" w:type="dxa"/>
            <w:gridSpan w:val="4"/>
            <w:vAlign w:val="center"/>
          </w:tcPr>
          <w:p w14:paraId="62E9C307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7E0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65" w:hRule="atLeast"/>
          <w:jc w:val="center"/>
        </w:trPr>
        <w:tc>
          <w:tcPr>
            <w:tcW w:w="1863" w:type="dxa"/>
            <w:gridSpan w:val="2"/>
            <w:vAlign w:val="center"/>
          </w:tcPr>
          <w:p w14:paraId="2BD21F7B"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实习及工作经历</w:t>
            </w:r>
          </w:p>
        </w:tc>
        <w:tc>
          <w:tcPr>
            <w:tcW w:w="7454" w:type="dxa"/>
            <w:gridSpan w:val="4"/>
            <w:vAlign w:val="center"/>
          </w:tcPr>
          <w:p w14:paraId="0E3B89D1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4FFF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09" w:hRule="atLeast"/>
          <w:jc w:val="center"/>
        </w:trPr>
        <w:tc>
          <w:tcPr>
            <w:tcW w:w="1863" w:type="dxa"/>
            <w:gridSpan w:val="2"/>
            <w:vAlign w:val="center"/>
          </w:tcPr>
          <w:p w14:paraId="35AB06BF"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本科课程</w:t>
            </w:r>
          </w:p>
        </w:tc>
        <w:tc>
          <w:tcPr>
            <w:tcW w:w="7454" w:type="dxa"/>
            <w:gridSpan w:val="4"/>
            <w:vAlign w:val="center"/>
          </w:tcPr>
          <w:p w14:paraId="3C74275E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7B3A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95" w:hRule="atLeast"/>
          <w:jc w:val="center"/>
        </w:trPr>
        <w:tc>
          <w:tcPr>
            <w:tcW w:w="1863" w:type="dxa"/>
            <w:gridSpan w:val="2"/>
            <w:vAlign w:val="center"/>
          </w:tcPr>
          <w:p w14:paraId="17D17633"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硕士研究生课程</w:t>
            </w:r>
          </w:p>
        </w:tc>
        <w:tc>
          <w:tcPr>
            <w:tcW w:w="7454" w:type="dxa"/>
            <w:gridSpan w:val="4"/>
            <w:vAlign w:val="center"/>
          </w:tcPr>
          <w:p w14:paraId="6A5EC0A8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266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13" w:hRule="atLeast"/>
          <w:jc w:val="center"/>
        </w:trPr>
        <w:tc>
          <w:tcPr>
            <w:tcW w:w="1863" w:type="dxa"/>
            <w:gridSpan w:val="2"/>
            <w:vAlign w:val="center"/>
          </w:tcPr>
          <w:p w14:paraId="08E74FD3"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博士研究生课程</w:t>
            </w:r>
          </w:p>
        </w:tc>
        <w:tc>
          <w:tcPr>
            <w:tcW w:w="7454" w:type="dxa"/>
            <w:gridSpan w:val="4"/>
            <w:vAlign w:val="center"/>
          </w:tcPr>
          <w:p w14:paraId="4803598E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DA9F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400" w:hRule="atLeast"/>
          <w:jc w:val="center"/>
        </w:trPr>
        <w:tc>
          <w:tcPr>
            <w:tcW w:w="1863" w:type="dxa"/>
            <w:gridSpan w:val="2"/>
            <w:vAlign w:val="center"/>
          </w:tcPr>
          <w:p w14:paraId="2A20746F"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所获证书</w:t>
            </w:r>
          </w:p>
        </w:tc>
        <w:tc>
          <w:tcPr>
            <w:tcW w:w="7454" w:type="dxa"/>
            <w:gridSpan w:val="4"/>
            <w:vAlign w:val="center"/>
          </w:tcPr>
          <w:p w14:paraId="793415A9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6E57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977" w:hRule="atLeast"/>
          <w:jc w:val="center"/>
        </w:trPr>
        <w:tc>
          <w:tcPr>
            <w:tcW w:w="9317" w:type="dxa"/>
            <w:gridSpan w:val="6"/>
            <w:vAlign w:val="top"/>
          </w:tcPr>
          <w:p w14:paraId="178E5D83"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 w14:paraId="1CEA8500">
            <w:pPr>
              <w:widowControl/>
              <w:ind w:firstLine="360" w:firstLineChars="200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</w:t>
            </w:r>
            <w:bookmarkStart w:id="0" w:name="_GoBack"/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  <w:highlight w:val="none"/>
              </w:rPr>
              <w:t>查时，本人提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相关证明材料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  <w:highlight w:val="none"/>
              </w:rPr>
              <w:t>均符</w:t>
            </w:r>
            <w:bookmarkEnd w:id="0"/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合规定且真实有效。如本人有违背上述任何一款的情况，愿承担由此而造成的一切后果。</w:t>
            </w:r>
          </w:p>
          <w:p w14:paraId="6AD15DA7"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6D4A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3" w:hRule="atLeast"/>
          <w:jc w:val="center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 w14:paraId="450DA8BF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508" w:type="dxa"/>
            <w:gridSpan w:val="5"/>
            <w:tcBorders>
              <w:left w:val="single" w:color="auto" w:sz="4" w:space="0"/>
            </w:tcBorders>
            <w:vAlign w:val="center"/>
          </w:tcPr>
          <w:p w14:paraId="7BC49D87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7260FA21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  <w:p w14:paraId="008A8039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日</w:t>
            </w:r>
          </w:p>
        </w:tc>
      </w:tr>
    </w:tbl>
    <w:p w14:paraId="7B5AECE0">
      <w:pPr>
        <w:widowControl/>
        <w:jc w:val="left"/>
        <w:rPr>
          <w:rFonts w:hint="eastAsia" w:ascii="宋体" w:hAnsi="宋体" w:cs="宋体"/>
          <w:vanish/>
          <w:kern w:val="0"/>
          <w:sz w:val="24"/>
        </w:rPr>
      </w:pPr>
    </w:p>
    <w:p w14:paraId="043C1EB5"/>
    <w:sectPr>
      <w:pgSz w:w="11906" w:h="16838"/>
      <w:pgMar w:top="1440" w:right="1800" w:bottom="115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037"/>
    <w:rsid w:val="000373A9"/>
    <w:rsid w:val="0004704F"/>
    <w:rsid w:val="000876F1"/>
    <w:rsid w:val="00140E02"/>
    <w:rsid w:val="00142FB3"/>
    <w:rsid w:val="00154AC7"/>
    <w:rsid w:val="00231BB4"/>
    <w:rsid w:val="002A3AF6"/>
    <w:rsid w:val="003D4884"/>
    <w:rsid w:val="004D2F65"/>
    <w:rsid w:val="004F06CF"/>
    <w:rsid w:val="005458B8"/>
    <w:rsid w:val="005B5F40"/>
    <w:rsid w:val="005C2F82"/>
    <w:rsid w:val="0060385F"/>
    <w:rsid w:val="00656C3C"/>
    <w:rsid w:val="006776CF"/>
    <w:rsid w:val="00702503"/>
    <w:rsid w:val="007D1912"/>
    <w:rsid w:val="007D4FDF"/>
    <w:rsid w:val="007F2C59"/>
    <w:rsid w:val="00807AD8"/>
    <w:rsid w:val="008B1561"/>
    <w:rsid w:val="008B5A26"/>
    <w:rsid w:val="008E2CA7"/>
    <w:rsid w:val="008E7C73"/>
    <w:rsid w:val="008F0057"/>
    <w:rsid w:val="00951AB5"/>
    <w:rsid w:val="00952D48"/>
    <w:rsid w:val="00954550"/>
    <w:rsid w:val="00BC3ACB"/>
    <w:rsid w:val="00C10638"/>
    <w:rsid w:val="00C35353"/>
    <w:rsid w:val="00C831CD"/>
    <w:rsid w:val="00CD2480"/>
    <w:rsid w:val="00D40337"/>
    <w:rsid w:val="00D626E6"/>
    <w:rsid w:val="00E218AF"/>
    <w:rsid w:val="00EB7C49"/>
    <w:rsid w:val="00EE5786"/>
    <w:rsid w:val="00F1029C"/>
    <w:rsid w:val="03A162B5"/>
    <w:rsid w:val="0A136967"/>
    <w:rsid w:val="0B7D0269"/>
    <w:rsid w:val="252166D1"/>
    <w:rsid w:val="362361D4"/>
    <w:rsid w:val="37C11449"/>
    <w:rsid w:val="39FD48C0"/>
    <w:rsid w:val="43F51494"/>
    <w:rsid w:val="70D31E2A"/>
    <w:rsid w:val="79333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style51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6&#24180;&#20140;&#21271;&#25307;&#32856;\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313</Characters>
  <Lines>3</Lines>
  <Paragraphs>1</Paragraphs>
  <TotalTime>4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2020-04-07T08:57:00Z</dcterms:created>
  <dc:creator>tclsevers</dc:creator>
  <cp:lastModifiedBy>MLY</cp:lastModifiedBy>
  <cp:lastPrinted>2024-04-12T01:48:00Z</cp:lastPrinted>
  <dcterms:modified xsi:type="dcterms:W3CDTF">2026-03-31T07:43:56Z</dcterms:modified>
  <dc:title>能力测试笔试报名表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eyJoZGlkIjoiODI0ZTM0MWVlODk1NzRlMzJlNmMyNGJkMTFkYmQyY2IiLCJ1c2VySWQiOiIxMTMzMzg3ODU5In0=</vt:lpwstr>
  </property>
  <property fmtid="{D5CDD505-2E9C-101B-9397-08002B2CF9AE}" pid="4" name="ICV">
    <vt:lpwstr>58481C5495DE43B3BDD724B4BA8631BA_12</vt:lpwstr>
  </property>
</Properties>
</file>